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7E" w:rsidRDefault="0048097E" w:rsidP="00265CFB">
      <w:pPr>
        <w:spacing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265CFB">
        <w:rPr>
          <w:rFonts w:ascii="Cambria" w:hAnsi="Cambria"/>
          <w:b/>
          <w:bCs/>
          <w:sz w:val="28"/>
          <w:szCs w:val="28"/>
        </w:rPr>
        <w:t>Procedury bezpieczeństwa</w:t>
      </w:r>
    </w:p>
    <w:p w:rsidR="0048097E" w:rsidRDefault="0048097E" w:rsidP="00265CFB">
      <w:pPr>
        <w:spacing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265CFB">
        <w:rPr>
          <w:rFonts w:ascii="Cambria" w:hAnsi="Cambria"/>
          <w:b/>
          <w:bCs/>
          <w:sz w:val="28"/>
          <w:szCs w:val="28"/>
        </w:rPr>
        <w:t>na lekcjach wychowania fizycznego oraz innych zajęciach sportowych organizowanych w Szkole Podstawowej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 w:rsidRPr="00265CFB">
        <w:rPr>
          <w:rFonts w:ascii="Cambria" w:hAnsi="Cambria"/>
          <w:b/>
          <w:bCs/>
          <w:i/>
          <w:iCs/>
          <w:sz w:val="28"/>
          <w:szCs w:val="28"/>
        </w:rPr>
        <w:t>im. Świętokrzyskich Partyzantów Armii Krajowej</w:t>
      </w:r>
      <w:r>
        <w:rPr>
          <w:rFonts w:ascii="Cambria" w:hAnsi="Cambria"/>
          <w:b/>
          <w:bCs/>
          <w:sz w:val="28"/>
          <w:szCs w:val="28"/>
        </w:rPr>
        <w:t xml:space="preserve"> w Wielkiej Wsi</w:t>
      </w:r>
    </w:p>
    <w:p w:rsidR="0048097E" w:rsidRPr="00265CFB" w:rsidRDefault="0048097E" w:rsidP="00265CFB">
      <w:pPr>
        <w:spacing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265CFB">
        <w:rPr>
          <w:rFonts w:ascii="Cambria" w:hAnsi="Cambria"/>
          <w:b/>
          <w:bCs/>
          <w:sz w:val="28"/>
          <w:szCs w:val="28"/>
        </w:rPr>
        <w:t>obowiązujące w czasie trwania pandemii COVID-19</w:t>
      </w:r>
    </w:p>
    <w:p w:rsidR="0048097E" w:rsidRPr="00265CFB" w:rsidRDefault="0048097E" w:rsidP="00265CFB">
      <w:pPr>
        <w:rPr>
          <w:rFonts w:ascii="Cambria" w:hAnsi="Cambria"/>
          <w:sz w:val="24"/>
          <w:szCs w:val="24"/>
        </w:rPr>
      </w:pPr>
      <w:r w:rsidRPr="00265CFB">
        <w:rPr>
          <w:rFonts w:ascii="Cambria" w:hAnsi="Cambria"/>
          <w:sz w:val="24"/>
          <w:szCs w:val="24"/>
        </w:rPr>
        <w:t>1. Przy wejściu na halę obowiązuje zasada dystansu społecznego</w:t>
      </w:r>
      <w:r>
        <w:rPr>
          <w:rFonts w:ascii="Cambria" w:hAnsi="Cambria"/>
          <w:sz w:val="24"/>
          <w:szCs w:val="24"/>
        </w:rPr>
        <w:t>,</w:t>
      </w:r>
      <w:r w:rsidRPr="00265CFB">
        <w:rPr>
          <w:rFonts w:ascii="Cambria" w:hAnsi="Cambria"/>
          <w:sz w:val="24"/>
          <w:szCs w:val="24"/>
        </w:rPr>
        <w:t xml:space="preserve"> oraz obowiązkowe odkażanie rąk płynem do dezynfekcji.</w:t>
      </w:r>
    </w:p>
    <w:p w:rsidR="0048097E" w:rsidRDefault="0048097E" w:rsidP="00265CFB">
      <w:pPr>
        <w:rPr>
          <w:rFonts w:ascii="Cambria" w:hAnsi="Cambria"/>
          <w:sz w:val="24"/>
          <w:szCs w:val="24"/>
        </w:rPr>
      </w:pPr>
      <w:r w:rsidRPr="00265CFB">
        <w:rPr>
          <w:rFonts w:ascii="Cambria" w:hAnsi="Cambria"/>
          <w:sz w:val="24"/>
          <w:szCs w:val="24"/>
        </w:rPr>
        <w:t xml:space="preserve">2. </w:t>
      </w:r>
      <w:r>
        <w:rPr>
          <w:rFonts w:ascii="Cambria" w:hAnsi="Cambria"/>
          <w:sz w:val="24"/>
          <w:szCs w:val="24"/>
        </w:rPr>
        <w:t>Uczniowie</w:t>
      </w:r>
      <w:r w:rsidRPr="00265CFB">
        <w:rPr>
          <w:rFonts w:ascii="Cambria" w:hAnsi="Cambria"/>
          <w:sz w:val="24"/>
          <w:szCs w:val="24"/>
        </w:rPr>
        <w:t xml:space="preserve"> korzystają z szatni </w:t>
      </w:r>
      <w:r>
        <w:rPr>
          <w:rFonts w:ascii="Cambria" w:hAnsi="Cambria"/>
          <w:sz w:val="24"/>
          <w:szCs w:val="24"/>
        </w:rPr>
        <w:t>przy</w:t>
      </w:r>
      <w:r w:rsidRPr="00265CFB">
        <w:rPr>
          <w:rFonts w:ascii="Cambria" w:hAnsi="Cambria"/>
          <w:sz w:val="24"/>
          <w:szCs w:val="24"/>
        </w:rPr>
        <w:t xml:space="preserve"> hali</w:t>
      </w:r>
      <w:r>
        <w:rPr>
          <w:rFonts w:ascii="Cambria" w:hAnsi="Cambria"/>
          <w:sz w:val="24"/>
          <w:szCs w:val="24"/>
        </w:rPr>
        <w:t xml:space="preserve"> sportowej</w:t>
      </w:r>
      <w:r w:rsidRPr="00265CFB">
        <w:rPr>
          <w:rFonts w:ascii="Cambria" w:hAnsi="Cambria"/>
          <w:sz w:val="24"/>
          <w:szCs w:val="24"/>
        </w:rPr>
        <w:t xml:space="preserve"> w sposób rotacyjny. Połowa grupy przebiera się w szatni zachowując bezpieczne odstępy (skracając czas przebierania się i przebywania w szatni do minimum), natomiast druga część grupy oczekuje w bezpiecznych odstępach we wskazanym miejscu.</w:t>
      </w:r>
    </w:p>
    <w:p w:rsidR="0048097E" w:rsidRPr="00265CFB" w:rsidRDefault="0048097E" w:rsidP="00265CF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3. Nie wolno pozostawiać strojów sportowych w szafkach szkolnych. Strój sportowy musi być uprany po każdych zajęciach sportowych.</w:t>
      </w:r>
    </w:p>
    <w:p w:rsidR="0048097E" w:rsidRPr="00265CFB" w:rsidRDefault="0048097E" w:rsidP="00265CFB">
      <w:pPr>
        <w:rPr>
          <w:rFonts w:ascii="Cambria" w:hAnsi="Cambria"/>
          <w:sz w:val="24"/>
          <w:szCs w:val="24"/>
        </w:rPr>
      </w:pPr>
      <w:r w:rsidRPr="00265CFB">
        <w:rPr>
          <w:rFonts w:ascii="Cambria" w:hAnsi="Cambria"/>
          <w:sz w:val="24"/>
          <w:szCs w:val="24"/>
        </w:rPr>
        <w:t xml:space="preserve">3. </w:t>
      </w:r>
      <w:r>
        <w:rPr>
          <w:rFonts w:ascii="Cambria" w:hAnsi="Cambria"/>
          <w:sz w:val="24"/>
          <w:szCs w:val="24"/>
        </w:rPr>
        <w:t>Wprowadzony zostaje zakaz</w:t>
      </w:r>
      <w:r w:rsidRPr="00265CFB">
        <w:rPr>
          <w:rFonts w:ascii="Cambria" w:hAnsi="Cambria"/>
          <w:sz w:val="24"/>
          <w:szCs w:val="24"/>
        </w:rPr>
        <w:t xml:space="preserve"> przechodzenie i przebywanie osób postronnych w okolicach szatni</w:t>
      </w:r>
      <w:r>
        <w:rPr>
          <w:rFonts w:ascii="Cambria" w:hAnsi="Cambria"/>
          <w:sz w:val="24"/>
          <w:szCs w:val="24"/>
        </w:rPr>
        <w:t>,</w:t>
      </w:r>
      <w:r w:rsidRPr="00265CFB">
        <w:rPr>
          <w:rFonts w:ascii="Cambria" w:hAnsi="Cambria"/>
          <w:sz w:val="24"/>
          <w:szCs w:val="24"/>
        </w:rPr>
        <w:t xml:space="preserve"> oraz miejsc wyznaczonych do ćwiczeń..</w:t>
      </w:r>
    </w:p>
    <w:p w:rsidR="0048097E" w:rsidRPr="00265CFB" w:rsidRDefault="0048097E" w:rsidP="00265CF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</w:t>
      </w:r>
      <w:r w:rsidRPr="00265CFB">
        <w:rPr>
          <w:rFonts w:ascii="Cambria" w:hAnsi="Cambria"/>
          <w:sz w:val="24"/>
          <w:szCs w:val="24"/>
        </w:rPr>
        <w:t>. Obowiązkowo przed i po każdej lekcji uczeń myje ręce wodą z mydłem.</w:t>
      </w:r>
    </w:p>
    <w:p w:rsidR="0048097E" w:rsidRPr="00265CFB" w:rsidRDefault="0048097E" w:rsidP="00265CF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</w:t>
      </w:r>
      <w:r w:rsidRPr="00265CFB">
        <w:rPr>
          <w:rFonts w:ascii="Cambria" w:hAnsi="Cambria"/>
          <w:sz w:val="24"/>
          <w:szCs w:val="24"/>
        </w:rPr>
        <w:t xml:space="preserve">. Każdy uczeń </w:t>
      </w:r>
      <w:r>
        <w:rPr>
          <w:rFonts w:ascii="Cambria" w:hAnsi="Cambria"/>
          <w:sz w:val="24"/>
          <w:szCs w:val="24"/>
        </w:rPr>
        <w:t xml:space="preserve">przynoszący wodę </w:t>
      </w:r>
      <w:r w:rsidRPr="00265CFB">
        <w:rPr>
          <w:rFonts w:ascii="Cambria" w:hAnsi="Cambria"/>
          <w:sz w:val="24"/>
          <w:szCs w:val="24"/>
        </w:rPr>
        <w:t>powinien posiadać podpisaną butelkę z wodą, butelek bez podpisu nie można używać.</w:t>
      </w:r>
    </w:p>
    <w:p w:rsidR="0048097E" w:rsidRPr="00265CFB" w:rsidRDefault="0048097E" w:rsidP="00265CF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</w:t>
      </w:r>
      <w:r w:rsidRPr="00265CFB">
        <w:rPr>
          <w:rFonts w:ascii="Cambria" w:hAnsi="Cambria"/>
          <w:sz w:val="24"/>
          <w:szCs w:val="24"/>
        </w:rPr>
        <w:t xml:space="preserve">. Podczas zajęć wychowania fizycznego i sportowych ograniczone zostają ćwiczenia i gry kontaktowe (np </w:t>
      </w:r>
      <w:r>
        <w:rPr>
          <w:rFonts w:ascii="Cambria" w:hAnsi="Cambria"/>
          <w:sz w:val="24"/>
          <w:szCs w:val="24"/>
        </w:rPr>
        <w:t xml:space="preserve"> </w:t>
      </w:r>
      <w:r w:rsidRPr="00265CFB">
        <w:rPr>
          <w:rFonts w:ascii="Cambria" w:hAnsi="Cambria"/>
          <w:sz w:val="24"/>
          <w:szCs w:val="24"/>
        </w:rPr>
        <w:t>gimnastyka, koszykówka, piłka ręczna).</w:t>
      </w:r>
    </w:p>
    <w:p w:rsidR="0048097E" w:rsidRPr="00265CFB" w:rsidRDefault="0048097E" w:rsidP="00265CFB">
      <w:pPr>
        <w:rPr>
          <w:rFonts w:ascii="Cambria" w:hAnsi="Cambria"/>
          <w:sz w:val="24"/>
          <w:szCs w:val="24"/>
        </w:rPr>
      </w:pPr>
      <w:r w:rsidRPr="00265CFB">
        <w:rPr>
          <w:rFonts w:ascii="Cambria" w:hAnsi="Cambria"/>
          <w:sz w:val="24"/>
          <w:szCs w:val="24"/>
        </w:rPr>
        <w:t>9. Gry i ćwiczenia kontaktowe zostają zastąpione innymi (np. siatkówka, lekkoatletyka, trening przekrojowy, tenis stołowy i ziemny, badminton, biegi przełajowe).</w:t>
      </w:r>
    </w:p>
    <w:p w:rsidR="0048097E" w:rsidRPr="00265CFB" w:rsidRDefault="0048097E" w:rsidP="00265CFB">
      <w:pPr>
        <w:rPr>
          <w:rFonts w:ascii="Cambria" w:hAnsi="Cambria"/>
          <w:sz w:val="24"/>
          <w:szCs w:val="24"/>
        </w:rPr>
      </w:pPr>
      <w:r w:rsidRPr="00265CFB">
        <w:rPr>
          <w:rFonts w:ascii="Cambria" w:hAnsi="Cambria"/>
          <w:sz w:val="24"/>
          <w:szCs w:val="24"/>
        </w:rPr>
        <w:t xml:space="preserve">10. W miarę możliwości zajęcia wychowania fizycznego </w:t>
      </w:r>
      <w:r>
        <w:rPr>
          <w:rFonts w:ascii="Cambria" w:hAnsi="Cambria"/>
          <w:sz w:val="24"/>
          <w:szCs w:val="24"/>
        </w:rPr>
        <w:t>będą</w:t>
      </w:r>
      <w:r w:rsidRPr="00265CFB">
        <w:rPr>
          <w:rFonts w:ascii="Cambria" w:hAnsi="Cambria"/>
          <w:sz w:val="24"/>
          <w:szCs w:val="24"/>
        </w:rPr>
        <w:t xml:space="preserve"> prowadzone na otwartej przestrzeni.</w:t>
      </w:r>
    </w:p>
    <w:p w:rsidR="0048097E" w:rsidRPr="00265CFB" w:rsidRDefault="0048097E" w:rsidP="00265CFB">
      <w:pPr>
        <w:rPr>
          <w:rFonts w:ascii="Cambria" w:hAnsi="Cambria"/>
          <w:sz w:val="24"/>
          <w:szCs w:val="24"/>
        </w:rPr>
      </w:pPr>
      <w:r w:rsidRPr="00265CFB">
        <w:rPr>
          <w:rFonts w:ascii="Cambria" w:hAnsi="Cambria"/>
          <w:sz w:val="24"/>
          <w:szCs w:val="24"/>
        </w:rPr>
        <w:t>11. Przedmioty i sprzęty znajdujące się w sali, których nie można skutecznie umyć, uprać lub dezynfekować, będzie usunięty lub uniemożliwiony do niego dostęp.</w:t>
      </w:r>
    </w:p>
    <w:p w:rsidR="0048097E" w:rsidRDefault="0048097E" w:rsidP="00265CFB">
      <w:pPr>
        <w:rPr>
          <w:rFonts w:ascii="Cambria" w:hAnsi="Cambria"/>
          <w:sz w:val="24"/>
          <w:szCs w:val="24"/>
        </w:rPr>
      </w:pPr>
      <w:r w:rsidRPr="00265CFB">
        <w:rPr>
          <w:rFonts w:ascii="Cambria" w:hAnsi="Cambria"/>
          <w:sz w:val="24"/>
          <w:szCs w:val="24"/>
        </w:rPr>
        <w:t>12. Przybory do ćwiczeń (piłki, skakanki, obręcze) wykorzystywane podczas zajęć będą czyszczone lub dezynfekowane.</w:t>
      </w:r>
    </w:p>
    <w:p w:rsidR="0048097E" w:rsidRDefault="0048097E" w:rsidP="00265CFB">
      <w:pPr>
        <w:rPr>
          <w:rFonts w:ascii="Cambria" w:hAnsi="Cambria"/>
          <w:sz w:val="24"/>
          <w:szCs w:val="24"/>
        </w:rPr>
      </w:pPr>
    </w:p>
    <w:p w:rsidR="0048097E" w:rsidRPr="00265CFB" w:rsidRDefault="0048097E" w:rsidP="00BA321F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Ewa Sadrak</w:t>
      </w:r>
    </w:p>
    <w:p w:rsidR="0048097E" w:rsidRPr="00265CFB" w:rsidRDefault="0048097E" w:rsidP="00265CFB">
      <w:pPr>
        <w:rPr>
          <w:rFonts w:ascii="Cambria" w:hAnsi="Cambria"/>
          <w:sz w:val="24"/>
          <w:szCs w:val="24"/>
        </w:rPr>
      </w:pPr>
    </w:p>
    <w:sectPr w:rsidR="0048097E" w:rsidRPr="00265CFB" w:rsidSect="00496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CFB"/>
    <w:rsid w:val="00265CFB"/>
    <w:rsid w:val="0048097E"/>
    <w:rsid w:val="00496A66"/>
    <w:rsid w:val="005653D9"/>
    <w:rsid w:val="005B717D"/>
    <w:rsid w:val="00BA3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A6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19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3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254</Words>
  <Characters>1527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Procedury bezpieczeństwa</dc:title>
  <dc:subject/>
  <dc:creator>Ewa Sadrak</dc:creator>
  <cp:keywords/>
  <dc:description/>
  <cp:lastModifiedBy>Sekretariat</cp:lastModifiedBy>
  <cp:revision>2</cp:revision>
  <dcterms:created xsi:type="dcterms:W3CDTF">2020-08-25T13:40:00Z</dcterms:created>
  <dcterms:modified xsi:type="dcterms:W3CDTF">2020-08-25T13:40:00Z</dcterms:modified>
</cp:coreProperties>
</file>