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EF" w:rsidRPr="005C7102" w:rsidRDefault="000057EF" w:rsidP="009273EE">
      <w:pPr>
        <w:shd w:val="clear" w:color="auto" w:fill="FFFFFF"/>
        <w:tabs>
          <w:tab w:val="left" w:pos="8647"/>
        </w:tabs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5C7102">
        <w:rPr>
          <w:rFonts w:cs="Calibri"/>
          <w:b/>
          <w:sz w:val="24"/>
          <w:szCs w:val="24"/>
          <w:lang w:eastAsia="pl-PL"/>
        </w:rPr>
        <w:t>Procedury bezpieczeństwa obowiązujące w klasach I</w:t>
      </w:r>
      <w:r>
        <w:rPr>
          <w:rFonts w:cs="Calibri"/>
          <w:b/>
          <w:sz w:val="24"/>
          <w:szCs w:val="24"/>
          <w:lang w:eastAsia="pl-PL"/>
        </w:rPr>
        <w:t>V-V</w:t>
      </w:r>
      <w:r w:rsidRPr="005C7102">
        <w:rPr>
          <w:rFonts w:cs="Calibri"/>
          <w:b/>
          <w:sz w:val="24"/>
          <w:szCs w:val="24"/>
          <w:lang w:eastAsia="pl-PL"/>
        </w:rPr>
        <w:t>II</w:t>
      </w:r>
      <w:r>
        <w:rPr>
          <w:rFonts w:cs="Calibri"/>
          <w:b/>
          <w:sz w:val="24"/>
          <w:szCs w:val="24"/>
          <w:lang w:eastAsia="pl-PL"/>
        </w:rPr>
        <w:t>I</w:t>
      </w:r>
      <w:r w:rsidRPr="005C7102">
        <w:rPr>
          <w:rFonts w:cs="Calibri"/>
          <w:b/>
          <w:sz w:val="24"/>
          <w:szCs w:val="24"/>
          <w:lang w:eastAsia="pl-PL"/>
        </w:rPr>
        <w:t xml:space="preserve"> w Szkole Podstawowej im. Świętokrzyskich Partyzantów AK w Wielkiej Wsi</w:t>
      </w:r>
    </w:p>
    <w:p w:rsidR="000057EF" w:rsidRPr="005C7102" w:rsidRDefault="000057EF" w:rsidP="00FB07A5">
      <w:pPr>
        <w:shd w:val="clear" w:color="auto" w:fill="FFFFFF"/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5C7102">
        <w:rPr>
          <w:rFonts w:cs="Calibri"/>
          <w:b/>
          <w:sz w:val="24"/>
          <w:szCs w:val="24"/>
          <w:lang w:eastAsia="pl-PL"/>
        </w:rPr>
        <w:t>podczas funkcjonowania szkoły w okresie pandemii COVID-19</w:t>
      </w:r>
    </w:p>
    <w:p w:rsidR="000057EF" w:rsidRPr="005C7102" w:rsidRDefault="000057EF" w:rsidP="00FB07A5">
      <w:pPr>
        <w:shd w:val="clear" w:color="auto" w:fill="FFFFFF"/>
        <w:spacing w:before="100" w:beforeAutospacing="1" w:after="100" w:afterAutospacing="1" w:line="240" w:lineRule="auto"/>
        <w:jc w:val="center"/>
        <w:rPr>
          <w:rFonts w:cs="Calibri"/>
          <w:sz w:val="24"/>
          <w:szCs w:val="24"/>
          <w:lang w:eastAsia="pl-PL"/>
        </w:rPr>
      </w:pP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Uczeń jest zobowiązany do zapoznania i szczególnego przestrzegania  Procedur obowiązujących w szkole i w klasie.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 xml:space="preserve"> Rodzice odprowadzają dziecko do drzwi wejściowych (od strony hali lub przedszkola), skąd odbiera je oddelegowany nauczyciel lub pracownik i odprowadza do szatni lub sali; analogicznie ma się sytuacja podczas wyjścia ucznia ze szkoły.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 xml:space="preserve"> Po wejściu do budynku uczeń  koniecznie dezynfekuje ręce.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Zajęcia lekcyjne rozpoczynają się o godzinie 7.30 dla klas VII – VIII oraz o godz. 7.45 dla klas IV- VI.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Każda grupa uczniów jest przypisana do jednej sali.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Po wejściu do klasy uczeń zajmuje miejsce przy swoim stoliku i nie przemieszcza się podczas trwania zajęć.</w:t>
      </w:r>
      <w:r w:rsidRPr="005C7102">
        <w:rPr>
          <w:rFonts w:cs="Calibri"/>
          <w:sz w:val="24"/>
          <w:szCs w:val="24"/>
        </w:rPr>
        <w:t xml:space="preserve"> Zastosowane formy i metody pracy podczas zajęć maja sprzyjać ograniczeniu bliskiego kontaktu pomiędzy dziećmi w klasie.</w:t>
      </w:r>
    </w:p>
    <w:p w:rsidR="000057EF" w:rsidRPr="005C7102" w:rsidRDefault="000057EF" w:rsidP="0042421A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Wprowadza się ograniczenia w organizacji wycieczek oraz wyjść poza teren szkoły; możliwe są wyjścia jedynie na otwartą przestrzeń i wyłącznie w obrębie grupy klasowej; możliwość organizowania innych wycieczek zależeć będzie od aktualnej sytuacji epidemicznej w regionie.</w:t>
      </w:r>
    </w:p>
    <w:p w:rsidR="000057EF" w:rsidRPr="005C7102" w:rsidRDefault="000057EF" w:rsidP="0042421A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Założenia programu wychowawczo - profilaktycznego (tj. apele, akademie, uroczystości) realizuje wychowawca lub nauczyciel wyłącznie w obrębie grupy klasowej.</w:t>
      </w:r>
    </w:p>
    <w:p w:rsidR="000057EF" w:rsidRPr="005C7102" w:rsidRDefault="000057EF" w:rsidP="0042421A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Zaleca się organizowanie zajęć wychowania fizycznego na świeżym powietrzu oraz zastąpienie sportów, w których nie można zachować dystansu, innymi rodzajami ćwiczeń.</w:t>
      </w:r>
    </w:p>
    <w:p w:rsidR="000057EF" w:rsidRPr="005C7102" w:rsidRDefault="000057EF" w:rsidP="007269E3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posiada własne przybory i podręczniki, które w czasie zajęć mogą znajdować się na stoliku szkolnym ucznia, w plecaku  lub we własnej szafce.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Uczniowie nie powinni wymieniać się przyborami szkolnymi i higienicznymi  między sobą.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U</w:t>
      </w:r>
      <w:r w:rsidRPr="005C7102">
        <w:rPr>
          <w:rFonts w:cs="Calibri"/>
          <w:sz w:val="24"/>
          <w:szCs w:val="24"/>
        </w:rPr>
        <w:t>czniowie nie przynoszą do szkoły i nie zabierają ze szkoły niepotrzebnych przedmiotów lub zabawek.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Po wyjściu z klasy  uczniowie poruszają się na terenie szkoły w maseczkach ochronnych lub przyłbicach.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Rekomenduje się, aby uczniowie podczas zajęć lekcyjnych stosowali maseczki lub przyłbice.</w:t>
      </w:r>
    </w:p>
    <w:p w:rsidR="000057EF" w:rsidRPr="005C7102" w:rsidRDefault="000057EF" w:rsidP="0066346F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Podczas przerw mogą przebywać jedynie z wyznaczonych miejscach.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ma obowiązek wracając z każdej przerwy śródlekcyjnej umyć ręce według wywieszonych w toaletach instrukcji, pod ciepłą, bieżącą wodą przy użyciu mydła dezynfekcyjnego i wytrzeć ręce w papierowy ręcznik.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 stosuje  się do zasady ochrony podczas kichania i kaszlu. Podczas kaszlu i kichania należy zakryć usta i nos zgiętym łokciem lub chusteczką – jak najszybciej wyrzuć chusteczkę do zamkniętego kosza i umyć ręce używając mydła i wody lub zdezynfekować je środkami  odkażającymi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stosuje się do zasady zachowania bezpiecznej odległości.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 stosuje się do zasady unikania dotykania oczu, nosa i ust.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>Uczeń przestrzega zasad bezpiecznego spożywania posiłku: nie pije picia z nikim innym</w:t>
      </w:r>
      <w:r>
        <w:rPr>
          <w:rFonts w:cs="Calibri"/>
          <w:sz w:val="24"/>
          <w:szCs w:val="24"/>
          <w:lang w:eastAsia="pl-PL"/>
        </w:rPr>
        <w:t xml:space="preserve">   </w:t>
      </w:r>
      <w:r w:rsidRPr="005C7102">
        <w:rPr>
          <w:rFonts w:cs="Calibri"/>
          <w:sz w:val="24"/>
          <w:szCs w:val="24"/>
          <w:lang w:eastAsia="pl-PL"/>
        </w:rPr>
        <w:t xml:space="preserve"> z tej samej butelki, nie daje „gryza” jedzenia nikomu, nie częstuje  nikogo żywnością znajdującą się w woreczku (np. chipsy, paluszki, ciastka- palce dłoni mogą zawierać zarażoną ślinę).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Uczeń po skończonych zajęciach wykonane wytwory przestrzenne zabiera do domu.</w:t>
      </w:r>
    </w:p>
    <w:p w:rsidR="000057EF" w:rsidRPr="005C7102" w:rsidRDefault="000057EF" w:rsidP="000362E8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 xml:space="preserve">Rodzic odprowadza dziecko do drzwi wejściowych szkoły, skąd odbiera je oddelegowany nauczyciel lub pracownik; analogicznie ma się sytuacja podczas odbierania dziecka </w:t>
      </w:r>
      <w:r w:rsidRPr="005C7102">
        <w:rPr>
          <w:rFonts w:cs="Calibri"/>
          <w:color w:val="000000"/>
          <w:sz w:val="24"/>
          <w:szCs w:val="24"/>
        </w:rPr>
        <w:br/>
        <w:t>ze szkoły</w:t>
      </w:r>
    </w:p>
    <w:p w:rsidR="000057EF" w:rsidRPr="005C7102" w:rsidRDefault="000057EF" w:rsidP="00392FB9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Nauczyciele regularnie przypominają dziecku o podstawowych zasadach higieny, m.in. myciu rąk wodą z mydłem, niepodawaniu ręki na przywitanie, unikanie częstego dotykania oczu, nosa i ust.</w:t>
      </w:r>
    </w:p>
    <w:p w:rsidR="000057EF" w:rsidRPr="005C7102" w:rsidRDefault="000057EF" w:rsidP="00392FB9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color w:val="000000"/>
          <w:sz w:val="24"/>
          <w:szCs w:val="24"/>
        </w:rPr>
        <w:t>Nauczyciel zwraca uwagę na odpowiedni sposób zasłaniania twarzy podczas kichania</w:t>
      </w:r>
      <w:r>
        <w:rPr>
          <w:rFonts w:cs="Calibri"/>
          <w:color w:val="000000"/>
          <w:sz w:val="24"/>
          <w:szCs w:val="24"/>
        </w:rPr>
        <w:t xml:space="preserve">        i kasłania </w:t>
      </w:r>
      <w:r w:rsidRPr="005C7102">
        <w:rPr>
          <w:rFonts w:cs="Calibri"/>
          <w:color w:val="000000"/>
          <w:sz w:val="24"/>
          <w:szCs w:val="24"/>
        </w:rPr>
        <w:t>u dziecka.</w:t>
      </w:r>
    </w:p>
    <w:p w:rsidR="000057EF" w:rsidRPr="005C7102" w:rsidRDefault="000057EF" w:rsidP="005774BA">
      <w:pPr>
        <w:numPr>
          <w:ilvl w:val="0"/>
          <w:numId w:val="2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C7102">
        <w:rPr>
          <w:rFonts w:cs="Calibri"/>
          <w:sz w:val="24"/>
          <w:szCs w:val="24"/>
          <w:lang w:eastAsia="pl-PL"/>
        </w:rPr>
        <w:t xml:space="preserve">Wychowawca klasy ma obowiązek porozmawiać z uczniami na temat przestrzegania podstawowych zasad higieny, w tym np. częstego mycia rąk z użyciem ciepłej wody </w:t>
      </w:r>
      <w:r>
        <w:rPr>
          <w:rFonts w:cs="Calibri"/>
          <w:sz w:val="24"/>
          <w:szCs w:val="24"/>
          <w:lang w:eastAsia="pl-PL"/>
        </w:rPr>
        <w:t xml:space="preserve">          </w:t>
      </w:r>
      <w:r w:rsidRPr="005C7102">
        <w:rPr>
          <w:rFonts w:cs="Calibri"/>
          <w:sz w:val="24"/>
          <w:szCs w:val="24"/>
          <w:lang w:eastAsia="pl-PL"/>
        </w:rPr>
        <w:t>i mydła oraz ochrony podczas kaszlu i kichania; zasad profilaktyki przed zarażeniem koronawirusem, zapisując tą lekcję w dzienniku lekcyjnym klasy.</w:t>
      </w:r>
    </w:p>
    <w:sectPr w:rsidR="000057EF" w:rsidRPr="005C7102" w:rsidSect="005C71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EF" w:rsidRDefault="000057EF" w:rsidP="00FB07A5">
      <w:pPr>
        <w:spacing w:after="0" w:line="240" w:lineRule="auto"/>
      </w:pPr>
      <w:r>
        <w:separator/>
      </w:r>
    </w:p>
  </w:endnote>
  <w:endnote w:type="continuationSeparator" w:id="0">
    <w:p w:rsidR="000057EF" w:rsidRDefault="000057EF" w:rsidP="00FB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EF" w:rsidRDefault="000057EF" w:rsidP="00FB07A5">
      <w:pPr>
        <w:spacing w:after="0" w:line="240" w:lineRule="auto"/>
      </w:pPr>
      <w:r>
        <w:separator/>
      </w:r>
    </w:p>
  </w:footnote>
  <w:footnote w:type="continuationSeparator" w:id="0">
    <w:p w:rsidR="000057EF" w:rsidRDefault="000057EF" w:rsidP="00FB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4BD"/>
    <w:multiLevelType w:val="hybridMultilevel"/>
    <w:tmpl w:val="B5E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930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54323F0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5B5E611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E5"/>
    <w:rsid w:val="000057EF"/>
    <w:rsid w:val="00024F11"/>
    <w:rsid w:val="000362E8"/>
    <w:rsid w:val="001302C4"/>
    <w:rsid w:val="00183667"/>
    <w:rsid w:val="00187C53"/>
    <w:rsid w:val="00262172"/>
    <w:rsid w:val="003834E5"/>
    <w:rsid w:val="00392FB9"/>
    <w:rsid w:val="0042421A"/>
    <w:rsid w:val="00532C70"/>
    <w:rsid w:val="005774BA"/>
    <w:rsid w:val="005C7102"/>
    <w:rsid w:val="0066346F"/>
    <w:rsid w:val="00665C2F"/>
    <w:rsid w:val="00693961"/>
    <w:rsid w:val="007269E3"/>
    <w:rsid w:val="007E4DE8"/>
    <w:rsid w:val="007F20D8"/>
    <w:rsid w:val="00814869"/>
    <w:rsid w:val="00846783"/>
    <w:rsid w:val="008B2C43"/>
    <w:rsid w:val="00926971"/>
    <w:rsid w:val="009273EE"/>
    <w:rsid w:val="009B280C"/>
    <w:rsid w:val="00A02F94"/>
    <w:rsid w:val="00AB414B"/>
    <w:rsid w:val="00AC7E12"/>
    <w:rsid w:val="00B651F3"/>
    <w:rsid w:val="00B66FE1"/>
    <w:rsid w:val="00CE63E7"/>
    <w:rsid w:val="00D6337B"/>
    <w:rsid w:val="00DB4BEC"/>
    <w:rsid w:val="00E67067"/>
    <w:rsid w:val="00F864CD"/>
    <w:rsid w:val="00F93C43"/>
    <w:rsid w:val="00FB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pb8b5e290gwp8d1011camsonormal">
    <w:name w:val="gwpb8b5e290_gwp8d1011ca_msonormal"/>
    <w:basedOn w:val="Normal"/>
    <w:uiPriority w:val="99"/>
    <w:rsid w:val="0038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b8b5e290gwp8d1011capunkty">
    <w:name w:val="gwpb8b5e290_gwp8d1011ca_punkty"/>
    <w:basedOn w:val="Normal"/>
    <w:uiPriority w:val="99"/>
    <w:rsid w:val="0038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FB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07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7A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8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7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394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98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0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8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8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560</Words>
  <Characters>3365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4</cp:revision>
  <dcterms:created xsi:type="dcterms:W3CDTF">2020-08-26T19:05:00Z</dcterms:created>
  <dcterms:modified xsi:type="dcterms:W3CDTF">2020-08-31T09:48:00Z</dcterms:modified>
</cp:coreProperties>
</file>